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CB" w:rsidRDefault="0015115A" w:rsidP="0015115A">
      <w:pPr>
        <w:jc w:val="right"/>
      </w:pPr>
      <w:bookmarkStart w:id="0" w:name="_GoBack"/>
      <w:bookmarkEnd w:id="0"/>
      <w:r>
        <w:t xml:space="preserve">Al DIRIGENTE SCOLASTICO </w:t>
      </w:r>
    </w:p>
    <w:p w:rsidR="0015115A" w:rsidRDefault="0015115A" w:rsidP="0015115A">
      <w:pPr>
        <w:jc w:val="right"/>
      </w:pPr>
      <w:r>
        <w:t xml:space="preserve">e al DSGA </w:t>
      </w:r>
    </w:p>
    <w:p w:rsidR="0015115A" w:rsidRDefault="0015115A" w:rsidP="0015115A">
      <w:pPr>
        <w:jc w:val="right"/>
      </w:pPr>
      <w:r>
        <w:t xml:space="preserve">dell’IIS Paolo Baffi </w:t>
      </w:r>
    </w:p>
    <w:p w:rsidR="0015115A" w:rsidRDefault="0015115A" w:rsidP="0015115A">
      <w:pPr>
        <w:jc w:val="right"/>
      </w:pPr>
      <w:r>
        <w:t>Via Lorenzo Bezzi, 51/53</w:t>
      </w:r>
    </w:p>
    <w:p w:rsidR="0015115A" w:rsidRDefault="0015115A" w:rsidP="0015115A">
      <w:pPr>
        <w:jc w:val="right"/>
      </w:pPr>
      <w:r>
        <w:t>00054 Fiumicino (RM)</w:t>
      </w:r>
    </w:p>
    <w:p w:rsidR="0015115A" w:rsidRDefault="0015115A" w:rsidP="0015115A">
      <w:pPr>
        <w:jc w:val="right"/>
      </w:pPr>
    </w:p>
    <w:p w:rsidR="0015115A" w:rsidRDefault="0015115A" w:rsidP="0015115A">
      <w:pPr>
        <w:jc w:val="right"/>
      </w:pPr>
    </w:p>
    <w:p w:rsidR="0015115A" w:rsidRDefault="0015115A" w:rsidP="0015115A">
      <w:pPr>
        <w:jc w:val="right"/>
      </w:pPr>
    </w:p>
    <w:p w:rsidR="0015115A" w:rsidRDefault="0015115A" w:rsidP="0015115A">
      <w:r>
        <w:t>OGGETTO: RICHIESTA PERMESSO ORARIO</w:t>
      </w:r>
    </w:p>
    <w:p w:rsidR="0015115A" w:rsidRDefault="0015115A" w:rsidP="0015115A"/>
    <w:p w:rsidR="0015115A" w:rsidRDefault="0015115A" w:rsidP="0015115A"/>
    <w:p w:rsidR="0015115A" w:rsidRDefault="0015115A" w:rsidP="0015115A">
      <w:r>
        <w:t>Il/la sottoscritto/a______________________________________________________________________</w:t>
      </w:r>
    </w:p>
    <w:p w:rsidR="0015115A" w:rsidRDefault="0015115A" w:rsidP="0015115A"/>
    <w:p w:rsidR="0015115A" w:rsidRDefault="0015115A" w:rsidP="0015115A">
      <w:r>
        <w:t>Docente di _______________________________________________________________________</w:t>
      </w:r>
    </w:p>
    <w:p w:rsidR="0015115A" w:rsidRDefault="0015115A" w:rsidP="0015115A"/>
    <w:p w:rsidR="0015115A" w:rsidRDefault="0015115A" w:rsidP="0015115A">
      <w:r>
        <w:t>ATA – profilo________________________________________________________________________</w:t>
      </w:r>
    </w:p>
    <w:p w:rsidR="0015115A" w:rsidRDefault="0015115A" w:rsidP="0015115A"/>
    <w:p w:rsidR="0015115A" w:rsidRDefault="0015115A" w:rsidP="0015115A"/>
    <w:p w:rsidR="0015115A" w:rsidRDefault="0015115A" w:rsidP="0015115A">
      <w:pPr>
        <w:jc w:val="center"/>
      </w:pPr>
      <w:r>
        <w:t>CHIEDO</w:t>
      </w:r>
    </w:p>
    <w:p w:rsidR="0015115A" w:rsidRDefault="0015115A" w:rsidP="0015115A">
      <w:pPr>
        <w:jc w:val="center"/>
      </w:pPr>
    </w:p>
    <w:p w:rsidR="0015115A" w:rsidRDefault="0015115A" w:rsidP="0015115A">
      <w:pPr>
        <w:jc w:val="center"/>
      </w:pPr>
    </w:p>
    <w:p w:rsidR="0015115A" w:rsidRDefault="0015115A" w:rsidP="0015115A">
      <w:proofErr w:type="spellStart"/>
      <w:r>
        <w:t>N°______ore</w:t>
      </w:r>
      <w:proofErr w:type="spellEnd"/>
      <w:r>
        <w:t xml:space="preserve"> di permesso dalle </w:t>
      </w:r>
      <w:proofErr w:type="spellStart"/>
      <w:r>
        <w:t>ore___________________alle</w:t>
      </w:r>
      <w:proofErr w:type="spellEnd"/>
      <w:r>
        <w:t xml:space="preserve"> ore ______________________________</w:t>
      </w:r>
    </w:p>
    <w:p w:rsidR="0015115A" w:rsidRDefault="0015115A" w:rsidP="0015115A"/>
    <w:p w:rsidR="0015115A" w:rsidRDefault="0015115A" w:rsidP="0015115A">
      <w:r>
        <w:t>Per il giorno__________________________________________________________________________</w:t>
      </w:r>
    </w:p>
    <w:p w:rsidR="0015115A" w:rsidRDefault="0015115A" w:rsidP="0015115A"/>
    <w:p w:rsidR="0015115A" w:rsidRDefault="0015115A" w:rsidP="0015115A">
      <w:r>
        <w:t>Motivo__________________________________________________________________________________</w:t>
      </w:r>
    </w:p>
    <w:p w:rsidR="0015115A" w:rsidRDefault="0015115A" w:rsidP="0015115A"/>
    <w:p w:rsidR="0015115A" w:rsidRDefault="0015115A" w:rsidP="0015115A"/>
    <w:p w:rsidR="0015115A" w:rsidRDefault="0015115A" w:rsidP="0015115A"/>
    <w:p w:rsidR="0015115A" w:rsidRDefault="0015115A" w:rsidP="0015115A">
      <w:r>
        <w:t>Fiumicino,_____/____/______</w:t>
      </w:r>
    </w:p>
    <w:p w:rsidR="0015115A" w:rsidRDefault="0015115A" w:rsidP="0015115A"/>
    <w:p w:rsidR="0015115A" w:rsidRDefault="0015115A" w:rsidP="0015115A"/>
    <w:p w:rsidR="0015115A" w:rsidRDefault="0015115A" w:rsidP="0015115A">
      <w:pPr>
        <w:jc w:val="center"/>
      </w:pPr>
      <w:r>
        <w:t xml:space="preserve">                                                                                        FIRMA</w:t>
      </w:r>
    </w:p>
    <w:p w:rsidR="0015115A" w:rsidRDefault="0015115A" w:rsidP="0015115A"/>
    <w:p w:rsidR="0015115A" w:rsidRDefault="0015115A" w:rsidP="0015115A">
      <w:pPr>
        <w:jc w:val="right"/>
      </w:pPr>
      <w:r>
        <w:t>_____________________________</w:t>
      </w:r>
    </w:p>
    <w:p w:rsidR="0015115A" w:rsidRDefault="0015115A" w:rsidP="0015115A"/>
    <w:p w:rsidR="0015115A" w:rsidRPr="00CA613F" w:rsidRDefault="0015115A" w:rsidP="0015115A">
      <w:pPr>
        <w:jc w:val="right"/>
      </w:pPr>
    </w:p>
    <w:sectPr w:rsidR="0015115A" w:rsidRPr="00CA613F" w:rsidSect="009A34EF">
      <w:headerReference w:type="default" r:id="rId8"/>
      <w:footerReference w:type="default" r:id="rId9"/>
      <w:pgSz w:w="11907" w:h="16840" w:code="9"/>
      <w:pgMar w:top="1418" w:right="1134" w:bottom="1134" w:left="1134" w:header="720" w:footer="5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13" w:rsidRDefault="00767D13">
      <w:r>
        <w:separator/>
      </w:r>
    </w:p>
  </w:endnote>
  <w:endnote w:type="continuationSeparator" w:id="0">
    <w:p w:rsidR="00767D13" w:rsidRDefault="0076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88" w:rsidRDefault="00DD4460">
    <w:pPr>
      <w:pStyle w:val="Pidipagina"/>
    </w:pPr>
    <w:r>
      <w:rPr>
        <w:sz w:val="12"/>
      </w:rPr>
      <w:fldChar w:fldCharType="begin"/>
    </w:r>
    <w:r w:rsidR="00495888">
      <w:rPr>
        <w:sz w:val="12"/>
      </w:rPr>
      <w:instrText xml:space="preserve"> FILENAME \p \* FIRSTCAP </w:instrText>
    </w:r>
    <w:r>
      <w:rPr>
        <w:sz w:val="12"/>
      </w:rPr>
      <w:fldChar w:fldCharType="separate"/>
    </w:r>
    <w:r w:rsidR="00495888">
      <w:rPr>
        <w:noProof/>
        <w:sz w:val="12"/>
      </w:rPr>
      <w:t>Z:\Modelli\Normal6.dot</w:t>
    </w:r>
    <w:r>
      <w:rPr>
        <w:sz w:val="12"/>
      </w:rPr>
      <w:fldChar w:fldCharType="end"/>
    </w:r>
    <w:r w:rsidR="00495888">
      <w:rPr>
        <w:sz w:val="12"/>
      </w:rPr>
      <w:tab/>
    </w:r>
    <w:fldSimple w:instr=" USERINITIALS  \* MERGEFORMAT ">
      <w:r w:rsidR="00495888">
        <w:rPr>
          <w:noProof/>
          <w:sz w:val="12"/>
        </w:rPr>
        <w:t>SM</w:t>
      </w:r>
    </w:fldSimple>
    <w:r w:rsidR="00495888">
      <w:rPr>
        <w:sz w:val="12"/>
      </w:rPr>
      <w:t xml:space="preserve"> - </w:t>
    </w:r>
    <w:fldSimple w:instr=" USERNAME  \* MERGEFORMAT ">
      <w:r w:rsidR="00495888">
        <w:rPr>
          <w:noProof/>
          <w:sz w:val="12"/>
        </w:rPr>
        <w:t>Retribuzioni</w:t>
      </w:r>
    </w:fldSimple>
    <w:r w:rsidR="00495888">
      <w:rPr>
        <w:sz w:val="12"/>
      </w:rPr>
      <w:tab/>
    </w:r>
    <w:r>
      <w:rPr>
        <w:sz w:val="12"/>
      </w:rPr>
      <w:fldChar w:fldCharType="begin"/>
    </w:r>
    <w:r w:rsidR="00495888">
      <w:rPr>
        <w:sz w:val="12"/>
      </w:rPr>
      <w:instrText xml:space="preserve"> DATE \@ "dd/MM/yy" \* FIRSTCAP </w:instrText>
    </w:r>
    <w:r>
      <w:rPr>
        <w:sz w:val="12"/>
      </w:rPr>
      <w:fldChar w:fldCharType="separate"/>
    </w:r>
    <w:r w:rsidR="00CA5B2D">
      <w:rPr>
        <w:noProof/>
        <w:sz w:val="12"/>
      </w:rPr>
      <w:t>29/09/25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13" w:rsidRDefault="00767D13">
      <w:r>
        <w:separator/>
      </w:r>
    </w:p>
  </w:footnote>
  <w:footnote w:type="continuationSeparator" w:id="0">
    <w:p w:rsidR="00767D13" w:rsidRDefault="0076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D5" w:rsidRDefault="004628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5A"/>
    <w:rsid w:val="0000184F"/>
    <w:rsid w:val="00057624"/>
    <w:rsid w:val="00093853"/>
    <w:rsid w:val="000F5F80"/>
    <w:rsid w:val="0010581A"/>
    <w:rsid w:val="00111F26"/>
    <w:rsid w:val="00113CF1"/>
    <w:rsid w:val="001262D6"/>
    <w:rsid w:val="00126F65"/>
    <w:rsid w:val="001325A9"/>
    <w:rsid w:val="001357D3"/>
    <w:rsid w:val="00137CEC"/>
    <w:rsid w:val="0015115A"/>
    <w:rsid w:val="001649D2"/>
    <w:rsid w:val="00173A4E"/>
    <w:rsid w:val="0017554F"/>
    <w:rsid w:val="00197E38"/>
    <w:rsid w:val="001A6342"/>
    <w:rsid w:val="001A710B"/>
    <w:rsid w:val="001C7961"/>
    <w:rsid w:val="001D772A"/>
    <w:rsid w:val="001E124B"/>
    <w:rsid w:val="001F1CCB"/>
    <w:rsid w:val="001F49A7"/>
    <w:rsid w:val="001F5FEB"/>
    <w:rsid w:val="00202C3D"/>
    <w:rsid w:val="00237AE4"/>
    <w:rsid w:val="002738FB"/>
    <w:rsid w:val="00296C65"/>
    <w:rsid w:val="002E2760"/>
    <w:rsid w:val="002F1CCE"/>
    <w:rsid w:val="00324028"/>
    <w:rsid w:val="00326379"/>
    <w:rsid w:val="00355390"/>
    <w:rsid w:val="0036058D"/>
    <w:rsid w:val="003713C6"/>
    <w:rsid w:val="003747F7"/>
    <w:rsid w:val="00394512"/>
    <w:rsid w:val="003C7E15"/>
    <w:rsid w:val="003D03A9"/>
    <w:rsid w:val="003F4860"/>
    <w:rsid w:val="00421D47"/>
    <w:rsid w:val="004337FD"/>
    <w:rsid w:val="004628D5"/>
    <w:rsid w:val="00495888"/>
    <w:rsid w:val="004C6FA1"/>
    <w:rsid w:val="004D653A"/>
    <w:rsid w:val="005123BB"/>
    <w:rsid w:val="00534161"/>
    <w:rsid w:val="00575DE8"/>
    <w:rsid w:val="00587128"/>
    <w:rsid w:val="006113A2"/>
    <w:rsid w:val="006352F1"/>
    <w:rsid w:val="00650745"/>
    <w:rsid w:val="006508FE"/>
    <w:rsid w:val="00677E1A"/>
    <w:rsid w:val="006B67D3"/>
    <w:rsid w:val="006C384B"/>
    <w:rsid w:val="006D6F02"/>
    <w:rsid w:val="00706517"/>
    <w:rsid w:val="00767D13"/>
    <w:rsid w:val="00780430"/>
    <w:rsid w:val="007912CB"/>
    <w:rsid w:val="007D1B2E"/>
    <w:rsid w:val="007D3502"/>
    <w:rsid w:val="008222BD"/>
    <w:rsid w:val="008372D3"/>
    <w:rsid w:val="0086264D"/>
    <w:rsid w:val="008D409A"/>
    <w:rsid w:val="008E58A9"/>
    <w:rsid w:val="008E58BD"/>
    <w:rsid w:val="00924E40"/>
    <w:rsid w:val="00942B53"/>
    <w:rsid w:val="00957D21"/>
    <w:rsid w:val="00990490"/>
    <w:rsid w:val="009A34EF"/>
    <w:rsid w:val="009B6A43"/>
    <w:rsid w:val="009B7A11"/>
    <w:rsid w:val="009C4C3A"/>
    <w:rsid w:val="009D1174"/>
    <w:rsid w:val="009E2E68"/>
    <w:rsid w:val="00A00E7A"/>
    <w:rsid w:val="00A2254C"/>
    <w:rsid w:val="00A337E1"/>
    <w:rsid w:val="00A34F41"/>
    <w:rsid w:val="00A86C1A"/>
    <w:rsid w:val="00AC7F28"/>
    <w:rsid w:val="00AD5C98"/>
    <w:rsid w:val="00AE16F7"/>
    <w:rsid w:val="00B46C1A"/>
    <w:rsid w:val="00B51CEA"/>
    <w:rsid w:val="00B756ED"/>
    <w:rsid w:val="00B96EC7"/>
    <w:rsid w:val="00BA2E60"/>
    <w:rsid w:val="00BC0C54"/>
    <w:rsid w:val="00BD6948"/>
    <w:rsid w:val="00BE064C"/>
    <w:rsid w:val="00C427EA"/>
    <w:rsid w:val="00C6272F"/>
    <w:rsid w:val="00C77303"/>
    <w:rsid w:val="00CA5B2D"/>
    <w:rsid w:val="00CA613F"/>
    <w:rsid w:val="00CD71FC"/>
    <w:rsid w:val="00D30B47"/>
    <w:rsid w:val="00D3614F"/>
    <w:rsid w:val="00DD4460"/>
    <w:rsid w:val="00E026E7"/>
    <w:rsid w:val="00E31F7F"/>
    <w:rsid w:val="00E32269"/>
    <w:rsid w:val="00E346B0"/>
    <w:rsid w:val="00E673F3"/>
    <w:rsid w:val="00ED2A64"/>
    <w:rsid w:val="00F0472D"/>
    <w:rsid w:val="00F16447"/>
    <w:rsid w:val="00F3191D"/>
    <w:rsid w:val="00F571EC"/>
    <w:rsid w:val="00F976E2"/>
    <w:rsid w:val="00FD7FB5"/>
    <w:rsid w:val="00FF7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F2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9A34EF"/>
    <w:pPr>
      <w:spacing w:line="360" w:lineRule="atLeast"/>
      <w:ind w:firstLine="426"/>
      <w:jc w:val="both"/>
    </w:pPr>
    <w:rPr>
      <w:sz w:val="26"/>
    </w:rPr>
  </w:style>
  <w:style w:type="paragraph" w:styleId="Intestazione">
    <w:name w:val="header"/>
    <w:basedOn w:val="Normale"/>
    <w:link w:val="IntestazioneCarattere"/>
    <w:uiPriority w:val="99"/>
    <w:rsid w:val="009A34E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paragraph" w:styleId="Pidipagina">
    <w:name w:val="footer"/>
    <w:basedOn w:val="Normale"/>
    <w:semiHidden/>
    <w:rsid w:val="009A34E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paragraph" w:customStyle="1" w:styleId="Correzioneautomatica">
    <w:name w:val="Correzione automatica"/>
    <w:rsid w:val="009A34E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FA1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FA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2D3"/>
  </w:style>
  <w:style w:type="paragraph" w:styleId="Revisione">
    <w:name w:val="Revision"/>
    <w:hidden/>
    <w:uiPriority w:val="99"/>
    <w:semiHidden/>
    <w:rsid w:val="0046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F2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9A34EF"/>
    <w:pPr>
      <w:spacing w:line="360" w:lineRule="atLeast"/>
      <w:ind w:firstLine="426"/>
      <w:jc w:val="both"/>
    </w:pPr>
    <w:rPr>
      <w:sz w:val="26"/>
    </w:rPr>
  </w:style>
  <w:style w:type="paragraph" w:styleId="Intestazione">
    <w:name w:val="header"/>
    <w:basedOn w:val="Normale"/>
    <w:link w:val="IntestazioneCarattere"/>
    <w:uiPriority w:val="99"/>
    <w:rsid w:val="009A34E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paragraph" w:styleId="Pidipagina">
    <w:name w:val="footer"/>
    <w:basedOn w:val="Normale"/>
    <w:semiHidden/>
    <w:rsid w:val="009A34E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paragraph" w:customStyle="1" w:styleId="Correzioneautomatica">
    <w:name w:val="Correzione automatica"/>
    <w:rsid w:val="009A34E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FA1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FA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2D3"/>
  </w:style>
  <w:style w:type="paragraph" w:styleId="Revisione">
    <w:name w:val="Revision"/>
    <w:hidden/>
    <w:uiPriority w:val="99"/>
    <w:semiHidden/>
    <w:rsid w:val="0046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78B0-EF36-4B7F-B10F-E8C4BA92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E6FA9995.dotm</Template>
  <TotalTime>1</TotalTime>
  <Pages>1</Pages>
  <Words>42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</cp:lastModifiedBy>
  <cp:revision>2</cp:revision>
  <dcterms:created xsi:type="dcterms:W3CDTF">2025-09-29T07:39:00Z</dcterms:created>
  <dcterms:modified xsi:type="dcterms:W3CDTF">2025-09-29T07:39:00Z</dcterms:modified>
</cp:coreProperties>
</file>