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17829" w14:textId="2DB1466D" w:rsidR="00AC090D" w:rsidRPr="00D9291E" w:rsidRDefault="00895BB3" w:rsidP="00283845">
      <w:pPr>
        <w:pStyle w:val="Corpotesto"/>
        <w:spacing w:before="60"/>
        <w:ind w:left="5303"/>
        <w:rPr>
          <w:lang w:val="it-IT"/>
        </w:rPr>
      </w:pPr>
      <w:r w:rsidRPr="00D9291E">
        <w:rPr>
          <w:lang w:val="it-IT"/>
        </w:rPr>
        <w:t xml:space="preserve">   </w:t>
      </w:r>
      <w:r w:rsidR="00283845" w:rsidRPr="00D9291E">
        <w:rPr>
          <w:lang w:val="it-IT"/>
        </w:rPr>
        <w:t xml:space="preserve">                              </w:t>
      </w:r>
      <w:r w:rsidR="00D9291E">
        <w:rPr>
          <w:lang w:val="it-IT"/>
        </w:rPr>
        <w:t xml:space="preserve">         </w:t>
      </w:r>
      <w:r w:rsidR="0011597B" w:rsidRPr="00D9291E">
        <w:rPr>
          <w:lang w:val="it-IT"/>
        </w:rPr>
        <w:t>AL DIRIGENTE SCOLASTICO</w:t>
      </w:r>
    </w:p>
    <w:p w14:paraId="08309EAC" w14:textId="04E79A25" w:rsidR="00283845" w:rsidRPr="00D9291E" w:rsidRDefault="00283845" w:rsidP="00283845">
      <w:pPr>
        <w:pStyle w:val="Corpotesto"/>
        <w:spacing w:before="60"/>
        <w:ind w:left="5303"/>
        <w:rPr>
          <w:lang w:val="it-IT"/>
        </w:rPr>
      </w:pPr>
      <w:r w:rsidRPr="00D9291E">
        <w:rPr>
          <w:lang w:val="it-IT"/>
        </w:rPr>
        <w:t xml:space="preserve">                                 </w:t>
      </w:r>
      <w:r w:rsidR="00D9291E">
        <w:rPr>
          <w:lang w:val="it-IT"/>
        </w:rPr>
        <w:t xml:space="preserve">           </w:t>
      </w:r>
      <w:r w:rsidRPr="00D9291E">
        <w:rPr>
          <w:lang w:val="it-IT"/>
        </w:rPr>
        <w:t xml:space="preserve"> </w:t>
      </w:r>
      <w:r w:rsidR="00D9291E">
        <w:rPr>
          <w:lang w:val="it-IT"/>
        </w:rPr>
        <w:t xml:space="preserve">   </w:t>
      </w:r>
      <w:bookmarkStart w:id="0" w:name="_GoBack"/>
      <w:bookmarkEnd w:id="0"/>
      <w:r w:rsidRPr="00D9291E">
        <w:rPr>
          <w:lang w:val="it-IT"/>
        </w:rPr>
        <w:t xml:space="preserve">Prof.ssa </w:t>
      </w:r>
      <w:r w:rsidR="00D9291E" w:rsidRPr="00D9291E">
        <w:rPr>
          <w:lang w:val="it-IT"/>
        </w:rPr>
        <w:t>M</w:t>
      </w:r>
      <w:r w:rsidR="00D9291E">
        <w:rPr>
          <w:lang w:val="it-IT"/>
        </w:rPr>
        <w:t>arzia CANALI</w:t>
      </w:r>
    </w:p>
    <w:p w14:paraId="2F5D0527" w14:textId="4895963C" w:rsidR="00283845" w:rsidRPr="00D9291E" w:rsidRDefault="00283845" w:rsidP="00D9291E">
      <w:pPr>
        <w:pStyle w:val="Corpotesto"/>
        <w:spacing w:before="61"/>
        <w:ind w:right="672"/>
        <w:jc w:val="right"/>
        <w:rPr>
          <w:lang w:val="it-IT"/>
        </w:rPr>
      </w:pPr>
      <w:r w:rsidRPr="00D9291E">
        <w:rPr>
          <w:lang w:val="it-IT"/>
        </w:rPr>
        <w:t xml:space="preserve">   </w:t>
      </w:r>
      <w:r w:rsidR="00D9291E">
        <w:rPr>
          <w:lang w:val="it-IT"/>
        </w:rPr>
        <w:t xml:space="preserve">    </w:t>
      </w:r>
      <w:r w:rsidRPr="00D9291E">
        <w:rPr>
          <w:lang w:val="it-IT"/>
        </w:rPr>
        <w:t xml:space="preserve">dell’IIS PAOLO BAFFI </w:t>
      </w:r>
    </w:p>
    <w:p w14:paraId="673F223A" w14:textId="77777777" w:rsidR="00AC090D" w:rsidRPr="00D9291E" w:rsidRDefault="00AC090D">
      <w:pPr>
        <w:pStyle w:val="Corpotesto"/>
        <w:rPr>
          <w:lang w:val="it-IT"/>
        </w:rPr>
      </w:pPr>
    </w:p>
    <w:p w14:paraId="7C10F025" w14:textId="77777777" w:rsidR="00AC090D" w:rsidRPr="00D9291E" w:rsidRDefault="00AC090D">
      <w:pPr>
        <w:pStyle w:val="Corpotesto"/>
        <w:spacing w:before="11"/>
        <w:rPr>
          <w:sz w:val="24"/>
          <w:lang w:val="it-IT"/>
        </w:rPr>
      </w:pPr>
    </w:p>
    <w:p w14:paraId="30D9BCEB" w14:textId="77777777" w:rsidR="00AC090D" w:rsidRPr="00D9291E" w:rsidRDefault="0011597B">
      <w:pPr>
        <w:pStyle w:val="Corpotesto"/>
        <w:tabs>
          <w:tab w:val="left" w:pos="9780"/>
        </w:tabs>
        <w:ind w:left="194"/>
        <w:rPr>
          <w:lang w:val="it-IT"/>
        </w:rPr>
      </w:pPr>
      <w:r w:rsidRPr="00D9291E">
        <w:rPr>
          <w:lang w:val="it-IT"/>
        </w:rPr>
        <w:t>I</w:t>
      </w:r>
      <w:r w:rsidR="00895BB3" w:rsidRPr="00D9291E">
        <w:rPr>
          <w:lang w:val="it-IT"/>
        </w:rPr>
        <w:t>l/La</w:t>
      </w:r>
      <w:r w:rsidRPr="00D9291E">
        <w:rPr>
          <w:spacing w:val="32"/>
          <w:lang w:val="it-IT"/>
        </w:rPr>
        <w:t xml:space="preserve"> </w:t>
      </w:r>
      <w:r w:rsidRPr="00D9291E">
        <w:rPr>
          <w:lang w:val="it-IT"/>
        </w:rPr>
        <w:t>sottoscritto</w:t>
      </w:r>
      <w:r w:rsidR="00895BB3" w:rsidRPr="00D9291E">
        <w:rPr>
          <w:lang w:val="it-IT"/>
        </w:rPr>
        <w:t>/a</w:t>
      </w:r>
      <w:r w:rsidRPr="00D9291E">
        <w:rPr>
          <w:u w:val="single"/>
          <w:lang w:val="it-IT"/>
        </w:rPr>
        <w:t xml:space="preserve"> </w:t>
      </w:r>
      <w:r w:rsidRPr="00D9291E">
        <w:rPr>
          <w:u w:val="single"/>
          <w:lang w:val="it-IT"/>
        </w:rPr>
        <w:tab/>
      </w:r>
      <w:r w:rsidRPr="00D9291E">
        <w:rPr>
          <w:lang w:val="it-IT"/>
        </w:rPr>
        <w:t>,</w:t>
      </w:r>
    </w:p>
    <w:p w14:paraId="2C31586B" w14:textId="77777777" w:rsidR="00AC090D" w:rsidRPr="00D9291E" w:rsidRDefault="00AC090D">
      <w:pPr>
        <w:rPr>
          <w:lang w:val="it-IT"/>
        </w:rPr>
        <w:sectPr w:rsidR="00AC090D" w:rsidRPr="00D9291E" w:rsidSect="00283845">
          <w:type w:val="continuous"/>
          <w:pgSz w:w="11910" w:h="16840"/>
          <w:pgMar w:top="567" w:right="941" w:bottom="567" w:left="941" w:header="720" w:footer="720" w:gutter="0"/>
          <w:cols w:space="720"/>
        </w:sectPr>
      </w:pPr>
    </w:p>
    <w:p w14:paraId="7C19BA90" w14:textId="77777777" w:rsidR="00AC090D" w:rsidRPr="00D9291E" w:rsidRDefault="0011597B">
      <w:pPr>
        <w:pStyle w:val="Corpotesto"/>
        <w:tabs>
          <w:tab w:val="left" w:pos="5111"/>
          <w:tab w:val="left" w:pos="7228"/>
        </w:tabs>
        <w:ind w:left="194"/>
        <w:rPr>
          <w:rFonts w:ascii="Times New Roman"/>
          <w:lang w:val="it-IT"/>
        </w:rPr>
      </w:pPr>
      <w:r w:rsidRPr="00D9291E">
        <w:rPr>
          <w:lang w:val="it-IT"/>
        </w:rPr>
        <w:lastRenderedPageBreak/>
        <w:t xml:space="preserve">nato </w:t>
      </w:r>
      <w:r w:rsidR="00895BB3" w:rsidRPr="00D9291E">
        <w:rPr>
          <w:lang w:val="it-IT"/>
        </w:rPr>
        <w:t>/a</w:t>
      </w:r>
      <w:r w:rsidRPr="00D9291E">
        <w:rPr>
          <w:spacing w:val="41"/>
          <w:lang w:val="it-IT"/>
        </w:rPr>
        <w:t xml:space="preserve"> </w:t>
      </w:r>
      <w:proofErr w:type="spellStart"/>
      <w:r w:rsidRPr="00D9291E">
        <w:rPr>
          <w:lang w:val="it-IT"/>
        </w:rPr>
        <w:t>a</w:t>
      </w:r>
      <w:proofErr w:type="spellEnd"/>
      <w:r w:rsidRPr="00D9291E">
        <w:rPr>
          <w:u w:val="single"/>
          <w:lang w:val="it-IT"/>
        </w:rPr>
        <w:t xml:space="preserve"> </w:t>
      </w:r>
      <w:r w:rsidRPr="00D9291E">
        <w:rPr>
          <w:u w:val="single"/>
          <w:lang w:val="it-IT"/>
        </w:rPr>
        <w:tab/>
      </w:r>
      <w:r w:rsidRPr="00D9291E">
        <w:rPr>
          <w:lang w:val="it-IT"/>
        </w:rPr>
        <w:t xml:space="preserve">il  </w:t>
      </w:r>
      <w:r w:rsidRPr="00D9291E">
        <w:rPr>
          <w:spacing w:val="-3"/>
          <w:lang w:val="it-IT"/>
        </w:rPr>
        <w:t xml:space="preserve"> </w:t>
      </w:r>
      <w:r w:rsidRPr="00D9291E">
        <w:rPr>
          <w:rFonts w:ascii="Times New Roman"/>
          <w:u w:val="single"/>
          <w:lang w:val="it-IT"/>
        </w:rPr>
        <w:t xml:space="preserve"> </w:t>
      </w:r>
      <w:r w:rsidRPr="00D9291E">
        <w:rPr>
          <w:rFonts w:ascii="Times New Roman"/>
          <w:u w:val="single"/>
          <w:lang w:val="it-IT"/>
        </w:rPr>
        <w:tab/>
      </w:r>
    </w:p>
    <w:p w14:paraId="02172146" w14:textId="77777777" w:rsidR="00AC090D" w:rsidRPr="00D9291E" w:rsidRDefault="0011597B">
      <w:pPr>
        <w:pStyle w:val="Corpotesto"/>
        <w:tabs>
          <w:tab w:val="left" w:pos="1024"/>
          <w:tab w:val="left" w:pos="1367"/>
        </w:tabs>
        <w:ind w:left="93"/>
        <w:rPr>
          <w:lang w:val="it-IT"/>
        </w:rPr>
      </w:pPr>
      <w:r w:rsidRPr="00D9291E">
        <w:rPr>
          <w:lang w:val="it-IT"/>
        </w:rPr>
        <w:br w:type="column"/>
      </w:r>
      <w:r w:rsidRPr="00D9291E">
        <w:rPr>
          <w:lang w:val="it-IT"/>
        </w:rPr>
        <w:lastRenderedPageBreak/>
        <w:t>docente</w:t>
      </w:r>
      <w:r w:rsidRPr="00D9291E">
        <w:rPr>
          <w:lang w:val="it-IT"/>
        </w:rPr>
        <w:tab/>
        <w:t>/</w:t>
      </w:r>
      <w:r w:rsidRPr="00D9291E">
        <w:rPr>
          <w:lang w:val="it-IT"/>
        </w:rPr>
        <w:tab/>
        <w:t>personale</w:t>
      </w:r>
      <w:r w:rsidRPr="00D9291E">
        <w:rPr>
          <w:spacing w:val="38"/>
          <w:lang w:val="it-IT"/>
        </w:rPr>
        <w:t xml:space="preserve"> </w:t>
      </w:r>
      <w:proofErr w:type="spellStart"/>
      <w:r w:rsidRPr="00D9291E">
        <w:rPr>
          <w:lang w:val="it-IT"/>
        </w:rPr>
        <w:t>ata</w:t>
      </w:r>
      <w:proofErr w:type="spellEnd"/>
    </w:p>
    <w:p w14:paraId="4C6430C1" w14:textId="77777777" w:rsidR="00AC090D" w:rsidRPr="00D9291E" w:rsidRDefault="00AC090D">
      <w:pPr>
        <w:rPr>
          <w:lang w:val="it-IT"/>
        </w:rPr>
        <w:sectPr w:rsidR="00AC090D" w:rsidRPr="00D9291E">
          <w:type w:val="continuous"/>
          <w:pgSz w:w="11910" w:h="16840"/>
          <w:pgMar w:top="1600" w:right="940" w:bottom="280" w:left="940" w:header="720" w:footer="720" w:gutter="0"/>
          <w:cols w:num="2" w:space="720" w:equalWidth="0">
            <w:col w:w="7229" w:space="40"/>
            <w:col w:w="2761"/>
          </w:cols>
        </w:sectPr>
      </w:pPr>
    </w:p>
    <w:p w14:paraId="3AAF2A0B" w14:textId="77777777" w:rsidR="00AC090D" w:rsidRPr="00D9291E" w:rsidRDefault="0011597B">
      <w:pPr>
        <w:pStyle w:val="Corpotesto"/>
        <w:ind w:left="193" w:right="267"/>
        <w:rPr>
          <w:lang w:val="it-IT"/>
        </w:rPr>
      </w:pPr>
      <w:r w:rsidRPr="00D9291E">
        <w:rPr>
          <w:lang w:val="it-IT"/>
        </w:rPr>
        <w:lastRenderedPageBreak/>
        <w:t>a  tempo   indeterminato   /   determinato   in  servizio  presso  questo  istituto  consapevole  delle  sanzioni  penali,  nel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caso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di</w:t>
      </w:r>
      <w:r w:rsidRPr="00D9291E">
        <w:rPr>
          <w:spacing w:val="26"/>
          <w:lang w:val="it-IT"/>
        </w:rPr>
        <w:t xml:space="preserve"> </w:t>
      </w:r>
      <w:r w:rsidRPr="00D9291E">
        <w:rPr>
          <w:lang w:val="it-IT"/>
        </w:rPr>
        <w:t>dichiarazioni</w:t>
      </w:r>
      <w:r w:rsidRPr="00D9291E">
        <w:rPr>
          <w:spacing w:val="28"/>
          <w:lang w:val="it-IT"/>
        </w:rPr>
        <w:t xml:space="preserve"> </w:t>
      </w:r>
      <w:r w:rsidRPr="00D9291E">
        <w:rPr>
          <w:lang w:val="it-IT"/>
        </w:rPr>
        <w:t>non</w:t>
      </w:r>
      <w:r w:rsidRPr="00D9291E">
        <w:rPr>
          <w:spacing w:val="28"/>
          <w:lang w:val="it-IT"/>
        </w:rPr>
        <w:t xml:space="preserve"> </w:t>
      </w:r>
      <w:r w:rsidRPr="00D9291E">
        <w:rPr>
          <w:lang w:val="it-IT"/>
        </w:rPr>
        <w:t>veritiere,</w:t>
      </w:r>
      <w:r w:rsidRPr="00D9291E">
        <w:rPr>
          <w:spacing w:val="26"/>
          <w:lang w:val="it-IT"/>
        </w:rPr>
        <w:t xml:space="preserve"> </w:t>
      </w:r>
      <w:r w:rsidRPr="00D9291E">
        <w:rPr>
          <w:lang w:val="it-IT"/>
        </w:rPr>
        <w:t>di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formazione</w:t>
      </w:r>
      <w:r w:rsidRPr="00D9291E">
        <w:rPr>
          <w:spacing w:val="28"/>
          <w:lang w:val="it-IT"/>
        </w:rPr>
        <w:t xml:space="preserve"> </w:t>
      </w:r>
      <w:r w:rsidRPr="00D9291E">
        <w:rPr>
          <w:lang w:val="it-IT"/>
        </w:rPr>
        <w:t>o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uso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di</w:t>
      </w:r>
      <w:r w:rsidRPr="00D9291E">
        <w:rPr>
          <w:spacing w:val="26"/>
          <w:lang w:val="it-IT"/>
        </w:rPr>
        <w:t xml:space="preserve"> </w:t>
      </w:r>
      <w:r w:rsidRPr="00D9291E">
        <w:rPr>
          <w:lang w:val="it-IT"/>
        </w:rPr>
        <w:t>atti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falsi,</w:t>
      </w:r>
      <w:r w:rsidRPr="00D9291E">
        <w:rPr>
          <w:spacing w:val="28"/>
          <w:lang w:val="it-IT"/>
        </w:rPr>
        <w:t xml:space="preserve"> </w:t>
      </w:r>
      <w:r w:rsidRPr="00D9291E">
        <w:rPr>
          <w:lang w:val="it-IT"/>
        </w:rPr>
        <w:t>richiamate</w:t>
      </w:r>
      <w:r w:rsidRPr="00D9291E">
        <w:rPr>
          <w:spacing w:val="26"/>
          <w:lang w:val="it-IT"/>
        </w:rPr>
        <w:t xml:space="preserve"> </w:t>
      </w:r>
      <w:r w:rsidRPr="00D9291E">
        <w:rPr>
          <w:lang w:val="it-IT"/>
        </w:rPr>
        <w:t>dall’art.</w:t>
      </w:r>
      <w:r w:rsidRPr="00D9291E">
        <w:rPr>
          <w:spacing w:val="28"/>
          <w:lang w:val="it-IT"/>
        </w:rPr>
        <w:t xml:space="preserve"> </w:t>
      </w:r>
      <w:r w:rsidRPr="00D9291E">
        <w:rPr>
          <w:lang w:val="it-IT"/>
        </w:rPr>
        <w:t>76</w:t>
      </w:r>
      <w:r w:rsidRPr="00D9291E">
        <w:rPr>
          <w:spacing w:val="26"/>
          <w:lang w:val="it-IT"/>
        </w:rPr>
        <w:t xml:space="preserve"> </w:t>
      </w:r>
      <w:r w:rsidRPr="00D9291E">
        <w:rPr>
          <w:lang w:val="it-IT"/>
        </w:rPr>
        <w:t>del</w:t>
      </w:r>
      <w:r w:rsidRPr="00D9291E">
        <w:rPr>
          <w:spacing w:val="27"/>
          <w:lang w:val="it-IT"/>
        </w:rPr>
        <w:t xml:space="preserve"> </w:t>
      </w:r>
      <w:r w:rsidRPr="00D9291E">
        <w:rPr>
          <w:lang w:val="it-IT"/>
        </w:rPr>
        <w:t>D.P.R.</w:t>
      </w:r>
    </w:p>
    <w:p w14:paraId="6CECAEE0" w14:textId="77777777" w:rsidR="00AC090D" w:rsidRPr="00D9291E" w:rsidRDefault="0011597B">
      <w:pPr>
        <w:pStyle w:val="Corpotesto"/>
        <w:ind w:left="194"/>
        <w:rPr>
          <w:lang w:val="it-IT"/>
        </w:rPr>
      </w:pPr>
      <w:r w:rsidRPr="00D9291E">
        <w:rPr>
          <w:lang w:val="it-IT"/>
        </w:rPr>
        <w:t>n. 445 del 28 dicembre 2000,</w:t>
      </w:r>
    </w:p>
    <w:p w14:paraId="4EFDC122" w14:textId="77777777" w:rsidR="00AC090D" w:rsidRPr="00D9291E" w:rsidRDefault="0011597B">
      <w:pPr>
        <w:pStyle w:val="Corpotesto"/>
        <w:spacing w:line="244" w:lineRule="exact"/>
        <w:ind w:left="5067"/>
        <w:rPr>
          <w:lang w:val="it-IT"/>
        </w:rPr>
      </w:pPr>
      <w:r w:rsidRPr="00D9291E">
        <w:rPr>
          <w:lang w:val="it-IT"/>
        </w:rPr>
        <w:t>CHIEDE</w:t>
      </w:r>
    </w:p>
    <w:p w14:paraId="77E715A2" w14:textId="77777777" w:rsidR="00AC090D" w:rsidRPr="00D9291E" w:rsidRDefault="0011597B">
      <w:pPr>
        <w:spacing w:before="123"/>
        <w:ind w:left="193" w:right="191"/>
        <w:jc w:val="both"/>
        <w:rPr>
          <w:i/>
          <w:sz w:val="20"/>
          <w:lang w:val="it-IT"/>
        </w:rPr>
      </w:pPr>
      <w:r w:rsidRPr="00D9291E">
        <w:rPr>
          <w:b/>
          <w:sz w:val="20"/>
          <w:lang w:val="it-IT"/>
        </w:rPr>
        <w:t>di poter fruire dei permessi retribuiti previsti ai sensi dell’art.33, comma 3 della Legge 05/2/1992, n. 104</w:t>
      </w:r>
      <w:r w:rsidRPr="00D9291E">
        <w:rPr>
          <w:sz w:val="20"/>
          <w:lang w:val="it-IT"/>
        </w:rPr>
        <w:t xml:space="preserve">, modificato dall’art. 19 e 20 della Legge n.53 dell’8/3/2000 e dell’art.24 della Legge n.182 del 4/11/2010 al fine dell’assistenza </w:t>
      </w:r>
      <w:r w:rsidRPr="00D9291E">
        <w:rPr>
          <w:i/>
          <w:sz w:val="20"/>
          <w:lang w:val="it-IT"/>
        </w:rPr>
        <w:t>(barrare la casella d’interesse):</w:t>
      </w:r>
    </w:p>
    <w:p w14:paraId="7735D159" w14:textId="77777777" w:rsidR="00AC090D" w:rsidRPr="00D9291E" w:rsidRDefault="00AC090D">
      <w:pPr>
        <w:pStyle w:val="Corpotesto"/>
        <w:spacing w:before="11"/>
        <w:rPr>
          <w:i/>
          <w:sz w:val="19"/>
          <w:lang w:val="it-IT"/>
        </w:rPr>
      </w:pPr>
    </w:p>
    <w:p w14:paraId="66AD39F1" w14:textId="77777777" w:rsidR="00AC090D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</w:rPr>
      </w:pPr>
      <w:r>
        <w:rPr>
          <w:sz w:val="20"/>
        </w:rPr>
        <w:t>a se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stesso</w:t>
      </w:r>
      <w:proofErr w:type="spellEnd"/>
    </w:p>
    <w:p w14:paraId="1E94C113" w14:textId="77777777" w:rsidR="00AC090D" w:rsidRDefault="00AC090D">
      <w:pPr>
        <w:pStyle w:val="Corpotesto"/>
      </w:pPr>
    </w:p>
    <w:p w14:paraId="4BBFA64E" w14:textId="77777777" w:rsidR="00AC090D" w:rsidRPr="00D9291E" w:rsidRDefault="0011597B">
      <w:pPr>
        <w:pStyle w:val="Paragrafoelenco"/>
        <w:numPr>
          <w:ilvl w:val="0"/>
          <w:numId w:val="2"/>
        </w:numPr>
        <w:tabs>
          <w:tab w:val="left" w:pos="554"/>
        </w:tabs>
        <w:jc w:val="both"/>
        <w:rPr>
          <w:sz w:val="20"/>
          <w:lang w:val="it-IT"/>
        </w:rPr>
      </w:pPr>
      <w:r w:rsidRPr="00D9291E">
        <w:rPr>
          <w:sz w:val="20"/>
          <w:lang w:val="it-IT"/>
        </w:rPr>
        <w:t xml:space="preserve">al </w:t>
      </w:r>
      <w:proofErr w:type="spellStart"/>
      <w:r w:rsidRPr="00D9291E">
        <w:rPr>
          <w:sz w:val="20"/>
          <w:lang w:val="it-IT"/>
        </w:rPr>
        <w:t>sottoindicato</w:t>
      </w:r>
      <w:proofErr w:type="spellEnd"/>
      <w:r w:rsidRPr="00D9291E">
        <w:rPr>
          <w:sz w:val="20"/>
          <w:lang w:val="it-IT"/>
        </w:rPr>
        <w:t xml:space="preserve"> familiare in situazione di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handicap:</w:t>
      </w:r>
    </w:p>
    <w:p w14:paraId="6A753184" w14:textId="6783573B" w:rsidR="00AC090D" w:rsidRPr="00D9291E" w:rsidRDefault="00283845" w:rsidP="00283845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  <w:r w:rsidRPr="00D9291E">
        <w:rPr>
          <w:lang w:val="it-IT"/>
        </w:rPr>
        <w:t>cognome___________________________________</w:t>
      </w:r>
      <w:r w:rsidR="0011597B" w:rsidRPr="00D9291E">
        <w:rPr>
          <w:lang w:val="it-IT"/>
        </w:rPr>
        <w:t>nom</w:t>
      </w:r>
      <w:r w:rsidRPr="00D9291E">
        <w:rPr>
          <w:lang w:val="it-IT"/>
        </w:rPr>
        <w:t>e_______________________________________</w:t>
      </w:r>
    </w:p>
    <w:p w14:paraId="34B65989" w14:textId="5BA401CC" w:rsidR="00283845" w:rsidRPr="00D9291E" w:rsidRDefault="00283845" w:rsidP="00283845">
      <w:pPr>
        <w:pStyle w:val="Corpotesto"/>
        <w:tabs>
          <w:tab w:val="left" w:pos="9731"/>
        </w:tabs>
        <w:spacing w:before="1" w:line="244" w:lineRule="exact"/>
        <w:ind w:left="553"/>
        <w:rPr>
          <w:lang w:val="it-IT"/>
        </w:rPr>
      </w:pPr>
      <w:r w:rsidRPr="00D9291E">
        <w:rPr>
          <w:lang w:val="it-IT"/>
        </w:rPr>
        <w:t xml:space="preserve">nato/a </w:t>
      </w:r>
      <w:proofErr w:type="spellStart"/>
      <w:r w:rsidRPr="00D9291E">
        <w:rPr>
          <w:lang w:val="it-IT"/>
        </w:rPr>
        <w:t>a______________________________il</w:t>
      </w:r>
      <w:proofErr w:type="spellEnd"/>
      <w:r w:rsidRPr="00D9291E">
        <w:rPr>
          <w:lang w:val="it-IT"/>
        </w:rPr>
        <w:t>_____/______/_________</w:t>
      </w:r>
    </w:p>
    <w:p w14:paraId="2CF97A2F" w14:textId="655E6D18" w:rsidR="00AC090D" w:rsidRPr="00D9291E" w:rsidRDefault="0011597B">
      <w:pPr>
        <w:pStyle w:val="Corpotesto"/>
        <w:tabs>
          <w:tab w:val="left" w:pos="9714"/>
          <w:tab w:val="left" w:pos="9812"/>
        </w:tabs>
        <w:ind w:left="553" w:right="209" w:hanging="1"/>
        <w:rPr>
          <w:rFonts w:ascii="Times New Roman"/>
          <w:lang w:val="it-IT"/>
        </w:rPr>
      </w:pPr>
      <w:r w:rsidRPr="00D9291E">
        <w:rPr>
          <w:lang w:val="it-IT"/>
        </w:rPr>
        <w:t>grado</w:t>
      </w:r>
      <w:r w:rsidRPr="00D9291E">
        <w:rPr>
          <w:spacing w:val="-6"/>
          <w:lang w:val="it-IT"/>
        </w:rPr>
        <w:t xml:space="preserve"> </w:t>
      </w:r>
      <w:r w:rsidRPr="00D9291E">
        <w:rPr>
          <w:lang w:val="it-IT"/>
        </w:rPr>
        <w:t>di</w:t>
      </w:r>
      <w:r w:rsidRPr="00D9291E">
        <w:rPr>
          <w:spacing w:val="-4"/>
          <w:lang w:val="it-IT"/>
        </w:rPr>
        <w:t xml:space="preserve"> </w:t>
      </w:r>
      <w:r w:rsidRPr="00D9291E">
        <w:rPr>
          <w:lang w:val="it-IT"/>
        </w:rPr>
        <w:t>parentela</w:t>
      </w:r>
      <w:r w:rsidRPr="00D9291E">
        <w:rPr>
          <w:rFonts w:ascii="Times New Roman"/>
          <w:u w:val="single"/>
          <w:lang w:val="it-IT"/>
        </w:rPr>
        <w:t xml:space="preserve"> </w:t>
      </w:r>
      <w:r w:rsidRPr="00D9291E">
        <w:rPr>
          <w:rFonts w:ascii="Times New Roman"/>
          <w:u w:val="single"/>
          <w:lang w:val="it-IT"/>
        </w:rPr>
        <w:tab/>
      </w:r>
      <w:r w:rsidRPr="00D9291E">
        <w:rPr>
          <w:rFonts w:ascii="Times New Roman"/>
          <w:u w:val="single"/>
          <w:lang w:val="it-IT"/>
        </w:rPr>
        <w:tab/>
      </w:r>
      <w:r w:rsidRPr="00D9291E">
        <w:rPr>
          <w:rFonts w:ascii="Times New Roman"/>
          <w:lang w:val="it-IT"/>
        </w:rPr>
        <w:t xml:space="preserve"> </w:t>
      </w:r>
      <w:r w:rsidRPr="00D9291E">
        <w:rPr>
          <w:lang w:val="it-IT"/>
        </w:rPr>
        <w:t>domiciliato</w:t>
      </w:r>
      <w:r w:rsidRPr="00D9291E">
        <w:rPr>
          <w:spacing w:val="-8"/>
          <w:lang w:val="it-IT"/>
        </w:rPr>
        <w:t xml:space="preserve"> </w:t>
      </w:r>
      <w:r w:rsidRPr="00D9291E">
        <w:rPr>
          <w:lang w:val="it-IT"/>
        </w:rPr>
        <w:t xml:space="preserve">a </w:t>
      </w:r>
      <w:r w:rsidRPr="00D9291E">
        <w:rPr>
          <w:rFonts w:ascii="Times New Roman"/>
          <w:u w:val="single"/>
          <w:lang w:val="it-IT"/>
        </w:rPr>
        <w:t xml:space="preserve"> </w:t>
      </w:r>
      <w:r w:rsidR="00283845" w:rsidRPr="00D9291E">
        <w:rPr>
          <w:rFonts w:ascii="Times New Roman"/>
          <w:u w:val="single"/>
          <w:lang w:val="it-IT"/>
        </w:rPr>
        <w:t xml:space="preserve">                                                                  Via                                                     nr                          </w:t>
      </w:r>
    </w:p>
    <w:p w14:paraId="79D11FC2" w14:textId="77777777" w:rsidR="00AC090D" w:rsidRPr="00D9291E" w:rsidRDefault="00AC090D">
      <w:pPr>
        <w:pStyle w:val="Corpotesto"/>
        <w:rPr>
          <w:rFonts w:ascii="Times New Roman"/>
          <w:sz w:val="16"/>
          <w:lang w:val="it-IT"/>
        </w:rPr>
      </w:pPr>
    </w:p>
    <w:p w14:paraId="66BC48A4" w14:textId="77777777" w:rsidR="00AC090D" w:rsidRPr="00D9291E" w:rsidRDefault="0011597B">
      <w:pPr>
        <w:pStyle w:val="Corpotesto"/>
        <w:spacing w:before="60"/>
        <w:ind w:left="193"/>
        <w:rPr>
          <w:lang w:val="it-IT"/>
        </w:rPr>
      </w:pPr>
      <w:r w:rsidRPr="00D9291E">
        <w:rPr>
          <w:lang w:val="it-IT"/>
        </w:rPr>
        <w:t>A tal fine allega il verbale di accertamento della Commissione Sanitaria che attesta la situazione di gravità del grado di handicap, ai sensi dell’art.4, comma 1 della Legge 104/92.</w:t>
      </w:r>
    </w:p>
    <w:p w14:paraId="603B9C75" w14:textId="77777777" w:rsidR="00AC090D" w:rsidRPr="00D9291E" w:rsidRDefault="00AC090D">
      <w:pPr>
        <w:pStyle w:val="Corpotesto"/>
        <w:rPr>
          <w:lang w:val="it-IT"/>
        </w:rPr>
      </w:pPr>
    </w:p>
    <w:p w14:paraId="69EE2F62" w14:textId="77777777" w:rsidR="00AC090D" w:rsidRPr="00D9291E" w:rsidRDefault="0011597B">
      <w:pPr>
        <w:pStyle w:val="Corpotesto"/>
        <w:ind w:left="193"/>
        <w:rPr>
          <w:lang w:val="it-IT"/>
        </w:rPr>
      </w:pPr>
      <w:r w:rsidRPr="00D9291E">
        <w:rPr>
          <w:lang w:val="it-IT"/>
        </w:rPr>
        <w:t>Nel caso di assistenza al familiare, sotto la propria responsabilità, ai sensi del D.P.R. n. 445 del 28.12.2000</w:t>
      </w:r>
    </w:p>
    <w:p w14:paraId="719CBE9B" w14:textId="77777777" w:rsidR="00AC090D" w:rsidRDefault="0011597B">
      <w:pPr>
        <w:pStyle w:val="Corpotesto"/>
        <w:spacing w:before="123"/>
        <w:ind w:left="4597" w:right="4596"/>
        <w:jc w:val="center"/>
      </w:pPr>
      <w:r>
        <w:t>DICHIARA</w:t>
      </w:r>
    </w:p>
    <w:p w14:paraId="254931C1" w14:textId="77777777" w:rsidR="00AC090D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line="244" w:lineRule="exact"/>
        <w:ind w:hanging="357"/>
        <w:rPr>
          <w:sz w:val="20"/>
        </w:rPr>
      </w:pPr>
      <w:r>
        <w:rPr>
          <w:sz w:val="20"/>
        </w:rPr>
        <w:t xml:space="preserve">di </w:t>
      </w:r>
      <w:proofErr w:type="spellStart"/>
      <w:r>
        <w:rPr>
          <w:sz w:val="20"/>
        </w:rPr>
        <w:t>essere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vedi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retro):</w:t>
      </w:r>
    </w:p>
    <w:p w14:paraId="04066CE5" w14:textId="77777777" w:rsidR="00AC090D" w:rsidRPr="00D9291E" w:rsidRDefault="0011597B">
      <w:pPr>
        <w:pStyle w:val="Paragrafoelenco"/>
        <w:numPr>
          <w:ilvl w:val="1"/>
          <w:numId w:val="1"/>
        </w:numPr>
        <w:tabs>
          <w:tab w:val="left" w:pos="911"/>
          <w:tab w:val="left" w:pos="912"/>
        </w:tabs>
        <w:spacing w:before="59"/>
        <w:ind w:hanging="356"/>
        <w:rPr>
          <w:sz w:val="20"/>
          <w:lang w:val="it-IT"/>
        </w:rPr>
      </w:pPr>
      <w:r w:rsidRPr="00D9291E">
        <w:rPr>
          <w:sz w:val="20"/>
          <w:lang w:val="it-IT"/>
        </w:rPr>
        <w:t>parente o affine entro il 2° grado del familiare sopra</w:t>
      </w:r>
      <w:r w:rsidRPr="00D9291E">
        <w:rPr>
          <w:spacing w:val="-9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menzionato;</w:t>
      </w:r>
    </w:p>
    <w:p w14:paraId="058C2E04" w14:textId="77777777" w:rsidR="00AC090D" w:rsidRPr="00D9291E" w:rsidRDefault="0011597B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lang w:val="it-IT"/>
        </w:rPr>
      </w:pPr>
      <w:r w:rsidRPr="00D9291E">
        <w:rPr>
          <w:sz w:val="20"/>
          <w:lang w:val="it-IT"/>
        </w:rPr>
        <w:t>parente o affine di 3° grado del familiare sopra menzionato ma di chiedere la fruizione dei permessi in quanto il coniuge / i genitori del familiare con handicap hanno compiuto i 65 anni di età / sono affetti da patologie invalidanti / sono deceduti o</w:t>
      </w:r>
      <w:r w:rsidRPr="00D9291E">
        <w:rPr>
          <w:spacing w:val="-6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mancanti;</w:t>
      </w:r>
    </w:p>
    <w:p w14:paraId="6DCDF1FE" w14:textId="77777777" w:rsidR="00895BB3" w:rsidRPr="00D9291E" w:rsidRDefault="00895BB3">
      <w:pPr>
        <w:pStyle w:val="Paragrafoelenco"/>
        <w:numPr>
          <w:ilvl w:val="1"/>
          <w:numId w:val="1"/>
        </w:numPr>
        <w:tabs>
          <w:tab w:val="left" w:pos="912"/>
        </w:tabs>
        <w:spacing w:before="56" w:line="237" w:lineRule="auto"/>
        <w:ind w:right="190" w:hanging="356"/>
        <w:jc w:val="both"/>
        <w:rPr>
          <w:sz w:val="20"/>
          <w:lang w:val="it-IT"/>
        </w:rPr>
      </w:pPr>
      <w:r w:rsidRPr="00D9291E">
        <w:rPr>
          <w:sz w:val="20"/>
          <w:lang w:val="it-IT"/>
        </w:rPr>
        <w:t>di essere convivente di fatto;</w:t>
      </w:r>
    </w:p>
    <w:p w14:paraId="10C9935D" w14:textId="77777777" w:rsidR="00AC090D" w:rsidRPr="00D9291E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5"/>
        </w:tabs>
        <w:spacing w:before="59"/>
        <w:ind w:hanging="357"/>
        <w:rPr>
          <w:sz w:val="20"/>
          <w:lang w:val="it-IT"/>
        </w:rPr>
      </w:pPr>
      <w:r w:rsidRPr="00D9291E">
        <w:rPr>
          <w:sz w:val="20"/>
          <w:lang w:val="it-IT"/>
        </w:rPr>
        <w:t>di non essere / essere convivente con</w:t>
      </w:r>
      <w:r w:rsidRPr="00D9291E">
        <w:rPr>
          <w:spacing w:val="-9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l’interessato;</w:t>
      </w:r>
    </w:p>
    <w:p w14:paraId="20271474" w14:textId="77777777" w:rsidR="00AC090D" w:rsidRPr="00D9291E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1"/>
        <w:ind w:left="553"/>
        <w:rPr>
          <w:sz w:val="20"/>
          <w:lang w:val="it-IT"/>
        </w:rPr>
      </w:pPr>
      <w:r w:rsidRPr="00D9291E">
        <w:rPr>
          <w:sz w:val="20"/>
          <w:lang w:val="it-IT"/>
        </w:rPr>
        <w:t>che nessun altro ha chiesto di poter fruire dei permessi per l’assistenza al familiare</w:t>
      </w:r>
      <w:r w:rsidRPr="00D9291E">
        <w:rPr>
          <w:spacing w:val="-21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sopraindicato;</w:t>
      </w:r>
    </w:p>
    <w:p w14:paraId="16486C6D" w14:textId="77777777" w:rsidR="00AC090D" w:rsidRPr="00D9291E" w:rsidRDefault="0011597B">
      <w:pPr>
        <w:pStyle w:val="Paragrafoelenco"/>
        <w:numPr>
          <w:ilvl w:val="0"/>
          <w:numId w:val="1"/>
        </w:numPr>
        <w:tabs>
          <w:tab w:val="left" w:pos="554"/>
        </w:tabs>
        <w:spacing w:before="59"/>
        <w:ind w:right="188" w:hanging="358"/>
        <w:jc w:val="both"/>
        <w:rPr>
          <w:sz w:val="20"/>
          <w:lang w:val="it-IT"/>
        </w:rPr>
      </w:pPr>
      <w:r w:rsidRPr="00D9291E">
        <w:rPr>
          <w:sz w:val="20"/>
          <w:lang w:val="it-IT"/>
        </w:rPr>
        <w:t>di essere consapevole che le agevolazioni sono uno strumento di assistenza del disabile e, pertanto, il riconoscimento delle agevolazioni stesse comporta la conferma dell’impegno – morale oltre che giuridico – a prestare effettivamente la propria opera di</w:t>
      </w:r>
      <w:r w:rsidRPr="00D9291E">
        <w:rPr>
          <w:spacing w:val="-5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assistenza;</w:t>
      </w:r>
    </w:p>
    <w:p w14:paraId="7374539B" w14:textId="77777777" w:rsidR="00AC090D" w:rsidRPr="00D9291E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right="188" w:hanging="358"/>
        <w:rPr>
          <w:sz w:val="20"/>
          <w:lang w:val="it-IT"/>
        </w:rPr>
      </w:pPr>
      <w:r w:rsidRPr="00D9291E">
        <w:rPr>
          <w:sz w:val="20"/>
          <w:lang w:val="it-IT"/>
        </w:rPr>
        <w:t>di essere consapevole che la possibilità di usufruire delle agevolazioni comporta un onere per l’amministrazione e un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impegno</w:t>
      </w:r>
      <w:r w:rsidRPr="00D9291E">
        <w:rPr>
          <w:spacing w:val="-3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di</w:t>
      </w:r>
      <w:r w:rsidRPr="00D9291E">
        <w:rPr>
          <w:spacing w:val="-4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spesa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pubblica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che</w:t>
      </w:r>
      <w:r w:rsidRPr="00D9291E">
        <w:rPr>
          <w:spacing w:val="-3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lo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Stato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e</w:t>
      </w:r>
      <w:r w:rsidRPr="00D9291E">
        <w:rPr>
          <w:spacing w:val="-5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la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collettività</w:t>
      </w:r>
      <w:r w:rsidRPr="00D9291E">
        <w:rPr>
          <w:spacing w:val="-3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sopportano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solo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per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l’effettiva</w:t>
      </w:r>
      <w:r w:rsidRPr="00D9291E">
        <w:rPr>
          <w:spacing w:val="-2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tutela</w:t>
      </w:r>
      <w:r w:rsidRPr="00D9291E">
        <w:rPr>
          <w:spacing w:val="-3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del</w:t>
      </w:r>
      <w:r w:rsidRPr="00D9291E">
        <w:rPr>
          <w:spacing w:val="-4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disabile;</w:t>
      </w:r>
    </w:p>
    <w:p w14:paraId="50B8627C" w14:textId="77777777" w:rsidR="00AC090D" w:rsidRPr="00D9291E" w:rsidRDefault="0011597B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rPr>
          <w:sz w:val="20"/>
          <w:lang w:val="it-IT"/>
        </w:rPr>
      </w:pPr>
      <w:r w:rsidRPr="00D9291E">
        <w:rPr>
          <w:sz w:val="20"/>
          <w:lang w:val="it-IT"/>
        </w:rPr>
        <w:t xml:space="preserve">che il familiare portatore di handicap </w:t>
      </w:r>
      <w:r w:rsidRPr="00D9291E">
        <w:rPr>
          <w:b/>
          <w:sz w:val="20"/>
          <w:lang w:val="it-IT"/>
        </w:rPr>
        <w:t xml:space="preserve">non è ricoverato a tempo pieno </w:t>
      </w:r>
      <w:r w:rsidRPr="00D9291E">
        <w:rPr>
          <w:sz w:val="20"/>
          <w:lang w:val="it-IT"/>
        </w:rPr>
        <w:t xml:space="preserve">in istituti di cura, case per anziani </w:t>
      </w:r>
      <w:proofErr w:type="spellStart"/>
      <w:r w:rsidRPr="00D9291E">
        <w:rPr>
          <w:sz w:val="20"/>
          <w:lang w:val="it-IT"/>
        </w:rPr>
        <w:t>ecc</w:t>
      </w:r>
      <w:proofErr w:type="spellEnd"/>
      <w:r w:rsidRPr="00D9291E">
        <w:rPr>
          <w:sz w:val="20"/>
          <w:lang w:val="it-IT"/>
        </w:rPr>
        <w:t>…..e si impegna ad informare l’amministrazione qualora questa situazione venga</w:t>
      </w:r>
      <w:r w:rsidRPr="00D9291E">
        <w:rPr>
          <w:spacing w:val="-8"/>
          <w:sz w:val="20"/>
          <w:lang w:val="it-IT"/>
        </w:rPr>
        <w:t xml:space="preserve"> </w:t>
      </w:r>
      <w:r w:rsidRPr="00D9291E">
        <w:rPr>
          <w:sz w:val="20"/>
          <w:lang w:val="it-IT"/>
        </w:rPr>
        <w:t>meno.</w:t>
      </w:r>
    </w:p>
    <w:p w14:paraId="4CA70E94" w14:textId="77777777" w:rsidR="00A822EA" w:rsidRPr="00D9291E" w:rsidRDefault="00A822EA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spacing w:before="60"/>
        <w:ind w:left="553" w:right="190"/>
        <w:rPr>
          <w:sz w:val="20"/>
          <w:lang w:val="it-IT"/>
        </w:rPr>
      </w:pPr>
      <w:r w:rsidRPr="00D9291E">
        <w:rPr>
          <w:sz w:val="20"/>
          <w:lang w:val="it-IT"/>
        </w:rPr>
        <w:t>che il familiare portatore di handicap grave, è residente in comune situato a distanza stradale superiore a 150 chilometri rispetto a quello di residenza del lavoratore   e  attesta con titolo di viaggio, o altra documentazione idonea, il raggiungimento del luogo di residenza dell’assistito.</w:t>
      </w:r>
    </w:p>
    <w:p w14:paraId="3FE7344F" w14:textId="77777777" w:rsidR="00AC090D" w:rsidRPr="00D9291E" w:rsidRDefault="0011597B">
      <w:pPr>
        <w:pStyle w:val="Titolo1"/>
        <w:spacing w:before="60"/>
        <w:ind w:right="209"/>
        <w:rPr>
          <w:lang w:val="it-IT"/>
        </w:rPr>
      </w:pPr>
      <w:r w:rsidRPr="00D9291E">
        <w:rPr>
          <w:lang w:val="it-IT"/>
        </w:rPr>
        <w:t>Il</w:t>
      </w:r>
      <w:r w:rsidR="00895BB3" w:rsidRPr="00D9291E">
        <w:rPr>
          <w:lang w:val="it-IT"/>
        </w:rPr>
        <w:t xml:space="preserve">/la </w:t>
      </w:r>
      <w:r w:rsidRPr="00D9291E">
        <w:rPr>
          <w:lang w:val="it-IT"/>
        </w:rPr>
        <w:t xml:space="preserve"> sottoscritto</w:t>
      </w:r>
      <w:r w:rsidR="00895BB3" w:rsidRPr="00D9291E">
        <w:rPr>
          <w:lang w:val="it-IT"/>
        </w:rPr>
        <w:t>/a</w:t>
      </w:r>
      <w:r w:rsidRPr="00D9291E">
        <w:rPr>
          <w:lang w:val="it-IT"/>
        </w:rPr>
        <w:t xml:space="preserve"> comunque si impegna a comunicare tempestivamente qualsiasi altra variazione che possa modificare la concessione del permesso richiesto.</w:t>
      </w:r>
    </w:p>
    <w:p w14:paraId="23CE8DCC" w14:textId="77777777" w:rsidR="00AC090D" w:rsidRPr="00D9291E" w:rsidRDefault="00AC090D">
      <w:pPr>
        <w:pStyle w:val="Corpotesto"/>
        <w:spacing w:before="10"/>
        <w:rPr>
          <w:b/>
          <w:sz w:val="12"/>
          <w:lang w:val="it-IT"/>
        </w:rPr>
      </w:pPr>
    </w:p>
    <w:p w14:paraId="46228F72" w14:textId="720A25AF" w:rsidR="00AC090D" w:rsidRPr="00D9291E" w:rsidRDefault="00335A79">
      <w:pPr>
        <w:pStyle w:val="Corpotesto"/>
        <w:tabs>
          <w:tab w:val="left" w:pos="2523"/>
          <w:tab w:val="left" w:pos="5082"/>
          <w:tab w:val="left" w:pos="9625"/>
        </w:tabs>
        <w:spacing w:before="88"/>
        <w:ind w:left="194"/>
        <w:rPr>
          <w:lang w:val="it-IT"/>
        </w:rPr>
      </w:pPr>
      <w:r w:rsidRPr="00D9291E">
        <w:rPr>
          <w:lang w:val="it-IT"/>
        </w:rPr>
        <w:t>Fiumicino,</w:t>
      </w:r>
      <w:r w:rsidR="00895BB3" w:rsidRPr="00D9291E">
        <w:rPr>
          <w:lang w:val="it-IT"/>
        </w:rPr>
        <w:t xml:space="preserve"> </w:t>
      </w:r>
      <w:r w:rsidR="0011597B" w:rsidRPr="00D9291E">
        <w:rPr>
          <w:u w:val="single"/>
          <w:lang w:val="it-IT"/>
        </w:rPr>
        <w:t xml:space="preserve"> </w:t>
      </w:r>
      <w:r w:rsidRPr="00D9291E">
        <w:rPr>
          <w:u w:val="single"/>
          <w:lang w:val="it-IT"/>
        </w:rPr>
        <w:t xml:space="preserve">      /        /</w:t>
      </w:r>
      <w:r w:rsidR="0011597B" w:rsidRPr="00D9291E">
        <w:rPr>
          <w:u w:val="single"/>
          <w:lang w:val="it-IT"/>
        </w:rPr>
        <w:tab/>
      </w:r>
      <w:r w:rsidR="0011597B" w:rsidRPr="00D9291E">
        <w:rPr>
          <w:lang w:val="it-IT"/>
        </w:rPr>
        <w:tab/>
        <w:t>Firma</w:t>
      </w:r>
      <w:r w:rsidR="0011597B" w:rsidRPr="00D9291E">
        <w:rPr>
          <w:u w:val="single"/>
          <w:lang w:val="it-IT"/>
        </w:rPr>
        <w:t xml:space="preserve"> </w:t>
      </w:r>
      <w:r w:rsidR="0011597B" w:rsidRPr="00D9291E">
        <w:rPr>
          <w:u w:val="single"/>
          <w:lang w:val="it-IT"/>
        </w:rPr>
        <w:tab/>
      </w:r>
      <w:r w:rsidR="0011597B" w:rsidRPr="00D9291E">
        <w:rPr>
          <w:lang w:val="it-IT"/>
        </w:rPr>
        <w:t>_</w:t>
      </w:r>
    </w:p>
    <w:p w14:paraId="36E5D511" w14:textId="77777777" w:rsidR="00AC090D" w:rsidRPr="00D9291E" w:rsidRDefault="00AC090D">
      <w:pPr>
        <w:pStyle w:val="Corpotesto"/>
        <w:rPr>
          <w:lang w:val="it-IT"/>
        </w:rPr>
      </w:pPr>
    </w:p>
    <w:p w14:paraId="2A2BC00C" w14:textId="77777777" w:rsidR="00AC090D" w:rsidRPr="00D9291E" w:rsidRDefault="00AC090D">
      <w:pPr>
        <w:pStyle w:val="Corpotesto"/>
        <w:spacing w:before="11"/>
        <w:rPr>
          <w:sz w:val="19"/>
          <w:lang w:val="it-IT"/>
        </w:rPr>
      </w:pPr>
    </w:p>
    <w:p w14:paraId="6B736226" w14:textId="77777777" w:rsidR="00AC090D" w:rsidRPr="00D9291E" w:rsidRDefault="0011597B">
      <w:pPr>
        <w:ind w:left="194"/>
        <w:rPr>
          <w:b/>
          <w:sz w:val="16"/>
          <w:lang w:val="it-IT"/>
        </w:rPr>
      </w:pPr>
      <w:r w:rsidRPr="00D9291E">
        <w:rPr>
          <w:b/>
          <w:sz w:val="16"/>
          <w:lang w:val="it-IT"/>
        </w:rPr>
        <w:t xml:space="preserve">INFORMATIVA AI SENSI </w:t>
      </w:r>
      <w:r w:rsidR="008E082A" w:rsidRPr="00D9291E">
        <w:rPr>
          <w:b/>
          <w:sz w:val="16"/>
          <w:lang w:val="it-IT"/>
        </w:rPr>
        <w:t>DEL REGOLAMENTO EUROPEO 2017/679</w:t>
      </w:r>
    </w:p>
    <w:p w14:paraId="44894B2F" w14:textId="77777777" w:rsidR="00AC090D" w:rsidRPr="00D9291E" w:rsidRDefault="0011597B">
      <w:pPr>
        <w:spacing w:before="1"/>
        <w:ind w:left="193" w:right="267"/>
        <w:rPr>
          <w:sz w:val="16"/>
          <w:lang w:val="it-IT"/>
        </w:rPr>
      </w:pPr>
      <w:r w:rsidRPr="00D9291E">
        <w:rPr>
          <w:sz w:val="16"/>
          <w:lang w:val="it-IT"/>
        </w:rPr>
        <w:t>Il trattamento dei dati da lei forniti è finalizzato esclusivamente alla concessione dei permessi retribuiti previsti ai sensi dell’art.33, comma 3 della Legge 05/2/1992, n. 104</w:t>
      </w:r>
      <w:r w:rsidR="008E082A" w:rsidRPr="00D9291E">
        <w:rPr>
          <w:sz w:val="16"/>
          <w:lang w:val="it-IT"/>
        </w:rPr>
        <w:t>.</w:t>
      </w:r>
    </w:p>
    <w:p w14:paraId="62161BD2" w14:textId="77777777" w:rsidR="00AC090D" w:rsidRPr="00D9291E" w:rsidRDefault="00AC090D">
      <w:pPr>
        <w:rPr>
          <w:sz w:val="16"/>
          <w:lang w:val="it-IT"/>
        </w:rPr>
        <w:sectPr w:rsidR="00AC090D" w:rsidRPr="00D9291E">
          <w:type w:val="continuous"/>
          <w:pgSz w:w="11910" w:h="16840"/>
          <w:pgMar w:top="1600" w:right="940" w:bottom="280" w:left="940" w:header="720" w:footer="720" w:gutter="0"/>
          <w:cols w:space="720"/>
        </w:sectPr>
      </w:pPr>
    </w:p>
    <w:p w14:paraId="053627A7" w14:textId="77777777" w:rsidR="00AC090D" w:rsidRDefault="0011597B">
      <w:pPr>
        <w:pStyle w:val="Titolo1"/>
        <w:ind w:firstLine="0"/>
      </w:pPr>
      <w:r>
        <w:lastRenderedPageBreak/>
        <w:t>PARENTI / AFFINI</w:t>
      </w:r>
    </w:p>
    <w:p w14:paraId="099BD56A" w14:textId="77777777" w:rsidR="00AC090D" w:rsidRDefault="00AC090D">
      <w:pPr>
        <w:pStyle w:val="Corpotesto"/>
        <w:rPr>
          <w:b/>
        </w:rPr>
      </w:pPr>
    </w:p>
    <w:p w14:paraId="3A56E946" w14:textId="77777777" w:rsidR="00AC090D" w:rsidRDefault="00AC090D">
      <w:pPr>
        <w:pStyle w:val="Corpotesto"/>
        <w:spacing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4320"/>
        <w:gridCol w:w="4488"/>
      </w:tblGrid>
      <w:tr w:rsidR="00AC090D" w14:paraId="3622D2BE" w14:textId="77777777">
        <w:trPr>
          <w:trHeight w:val="244"/>
        </w:trPr>
        <w:tc>
          <w:tcPr>
            <w:tcW w:w="9778" w:type="dxa"/>
            <w:gridSpan w:val="3"/>
          </w:tcPr>
          <w:p w14:paraId="333FEAE3" w14:textId="77777777" w:rsidR="00AC090D" w:rsidRDefault="0011597B">
            <w:pPr>
              <w:pStyle w:val="TableParagraph"/>
              <w:ind w:left="4517" w:right="4508"/>
              <w:jc w:val="center"/>
              <w:rPr>
                <w:sz w:val="20"/>
              </w:rPr>
            </w:pPr>
            <w:r>
              <w:rPr>
                <w:sz w:val="20"/>
              </w:rPr>
              <w:t>PARENTI</w:t>
            </w:r>
          </w:p>
        </w:tc>
      </w:tr>
      <w:tr w:rsidR="00AC090D" w14:paraId="2C148AAA" w14:textId="77777777">
        <w:trPr>
          <w:trHeight w:val="244"/>
        </w:trPr>
        <w:tc>
          <w:tcPr>
            <w:tcW w:w="970" w:type="dxa"/>
          </w:tcPr>
          <w:p w14:paraId="70FB996A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GRADI</w:t>
            </w:r>
          </w:p>
        </w:tc>
        <w:tc>
          <w:tcPr>
            <w:tcW w:w="4320" w:type="dxa"/>
          </w:tcPr>
          <w:p w14:paraId="7F3961E7" w14:textId="77777777" w:rsidR="00AC090D" w:rsidRDefault="0011597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IN LINEA RETTA</w:t>
            </w:r>
          </w:p>
        </w:tc>
        <w:tc>
          <w:tcPr>
            <w:tcW w:w="4488" w:type="dxa"/>
          </w:tcPr>
          <w:p w14:paraId="576DD86C" w14:textId="77777777" w:rsidR="00AC090D" w:rsidRDefault="0011597B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IN LINEA COLLATERALE</w:t>
            </w:r>
          </w:p>
        </w:tc>
      </w:tr>
      <w:tr w:rsidR="00AC090D" w14:paraId="214C0371" w14:textId="77777777">
        <w:trPr>
          <w:trHeight w:val="244"/>
        </w:trPr>
        <w:tc>
          <w:tcPr>
            <w:tcW w:w="970" w:type="dxa"/>
          </w:tcPr>
          <w:p w14:paraId="2B187706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1°</w:t>
            </w:r>
          </w:p>
        </w:tc>
        <w:tc>
          <w:tcPr>
            <w:tcW w:w="4320" w:type="dxa"/>
          </w:tcPr>
          <w:p w14:paraId="649ADDCB" w14:textId="77777777" w:rsidR="00AC090D" w:rsidRPr="00D9291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 genitori ed il figlio</w:t>
            </w:r>
          </w:p>
        </w:tc>
        <w:tc>
          <w:tcPr>
            <w:tcW w:w="4488" w:type="dxa"/>
          </w:tcPr>
          <w:p w14:paraId="243BB2ED" w14:textId="77777777" w:rsidR="00AC090D" w:rsidRDefault="0011597B">
            <w:pPr>
              <w:pStyle w:val="TableParagraph"/>
              <w:ind w:left="1345"/>
              <w:rPr>
                <w:sz w:val="20"/>
              </w:rPr>
            </w:pPr>
            <w:r>
              <w:rPr>
                <w:sz w:val="20"/>
              </w:rPr>
              <w:t>==================</w:t>
            </w:r>
          </w:p>
        </w:tc>
      </w:tr>
      <w:tr w:rsidR="00AC090D" w:rsidRPr="00D9291E" w14:paraId="4EE8BF5E" w14:textId="77777777">
        <w:trPr>
          <w:trHeight w:val="243"/>
        </w:trPr>
        <w:tc>
          <w:tcPr>
            <w:tcW w:w="970" w:type="dxa"/>
          </w:tcPr>
          <w:p w14:paraId="7C2CDB9E" w14:textId="77777777" w:rsidR="00AC090D" w:rsidRDefault="0011597B">
            <w:pPr>
              <w:pStyle w:val="TableParagraph"/>
              <w:spacing w:line="223" w:lineRule="exact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2°</w:t>
            </w:r>
          </w:p>
        </w:tc>
        <w:tc>
          <w:tcPr>
            <w:tcW w:w="4320" w:type="dxa"/>
          </w:tcPr>
          <w:p w14:paraId="5FF226DF" w14:textId="77777777" w:rsidR="00AC090D" w:rsidRPr="00D9291E" w:rsidRDefault="0011597B">
            <w:pPr>
              <w:pStyle w:val="TableParagraph"/>
              <w:spacing w:line="223" w:lineRule="exact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L’avo o l’ava (nonni) ed il nipote</w:t>
            </w:r>
          </w:p>
        </w:tc>
        <w:tc>
          <w:tcPr>
            <w:tcW w:w="4488" w:type="dxa"/>
          </w:tcPr>
          <w:p w14:paraId="67CA1732" w14:textId="77777777" w:rsidR="00AC090D" w:rsidRPr="00D9291E" w:rsidRDefault="0011597B">
            <w:pPr>
              <w:pStyle w:val="TableParagraph"/>
              <w:spacing w:line="223" w:lineRule="exact"/>
              <w:ind w:left="68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 fratelli e le sorelle</w:t>
            </w:r>
          </w:p>
        </w:tc>
      </w:tr>
      <w:tr w:rsidR="00AC090D" w:rsidRPr="00D9291E" w14:paraId="6A9EA965" w14:textId="77777777">
        <w:trPr>
          <w:trHeight w:val="245"/>
        </w:trPr>
        <w:tc>
          <w:tcPr>
            <w:tcW w:w="970" w:type="dxa"/>
          </w:tcPr>
          <w:p w14:paraId="520249B2" w14:textId="77777777" w:rsidR="00AC090D" w:rsidRDefault="0011597B">
            <w:pPr>
              <w:pStyle w:val="TableParagraph"/>
              <w:spacing w:line="225" w:lineRule="exact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</w:p>
        </w:tc>
        <w:tc>
          <w:tcPr>
            <w:tcW w:w="4320" w:type="dxa"/>
          </w:tcPr>
          <w:p w14:paraId="3CD2159E" w14:textId="77777777" w:rsidR="00AC090D" w:rsidRPr="00D9291E" w:rsidRDefault="0011597B">
            <w:pPr>
              <w:pStyle w:val="TableParagraph"/>
              <w:spacing w:line="225" w:lineRule="exact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Il bisavolo e la bisavola (bisnonni) e il pronipote</w:t>
            </w:r>
          </w:p>
        </w:tc>
        <w:tc>
          <w:tcPr>
            <w:tcW w:w="4488" w:type="dxa"/>
          </w:tcPr>
          <w:p w14:paraId="62943413" w14:textId="77777777" w:rsidR="00AC090D" w:rsidRPr="00D9291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Lo zio o la zia ed il nipote da fratello o sorella.</w:t>
            </w:r>
          </w:p>
        </w:tc>
      </w:tr>
    </w:tbl>
    <w:p w14:paraId="63D5887E" w14:textId="77777777" w:rsidR="00AC090D" w:rsidRPr="00D9291E" w:rsidRDefault="00AC090D">
      <w:pPr>
        <w:pStyle w:val="Corpotesto"/>
        <w:rPr>
          <w:b/>
          <w:lang w:val="it-IT"/>
        </w:rPr>
      </w:pPr>
    </w:p>
    <w:p w14:paraId="11E22CD5" w14:textId="77777777" w:rsidR="00AC090D" w:rsidRPr="00D9291E" w:rsidRDefault="00AC090D">
      <w:pPr>
        <w:pStyle w:val="Corpotesto"/>
        <w:spacing w:before="11"/>
        <w:rPr>
          <w:b/>
          <w:sz w:val="19"/>
          <w:lang w:val="it-IT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8808"/>
      </w:tblGrid>
      <w:tr w:rsidR="00AC090D" w14:paraId="277C1E9C" w14:textId="77777777">
        <w:trPr>
          <w:trHeight w:val="244"/>
        </w:trPr>
        <w:tc>
          <w:tcPr>
            <w:tcW w:w="970" w:type="dxa"/>
          </w:tcPr>
          <w:p w14:paraId="2CDE9FCD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GRADI</w:t>
            </w:r>
          </w:p>
        </w:tc>
        <w:tc>
          <w:tcPr>
            <w:tcW w:w="8808" w:type="dxa"/>
          </w:tcPr>
          <w:p w14:paraId="73A54CB1" w14:textId="77777777" w:rsidR="00AC090D" w:rsidRDefault="0011597B">
            <w:pPr>
              <w:pStyle w:val="TableParagraph"/>
              <w:ind w:left="4118" w:right="4109"/>
              <w:jc w:val="center"/>
              <w:rPr>
                <w:sz w:val="20"/>
              </w:rPr>
            </w:pPr>
            <w:r>
              <w:rPr>
                <w:sz w:val="20"/>
              </w:rPr>
              <w:t>AFFINI</w:t>
            </w:r>
          </w:p>
        </w:tc>
      </w:tr>
      <w:tr w:rsidR="00AC090D" w:rsidRPr="00D9291E" w14:paraId="21CEF208" w14:textId="77777777">
        <w:trPr>
          <w:trHeight w:val="487"/>
        </w:trPr>
        <w:tc>
          <w:tcPr>
            <w:tcW w:w="970" w:type="dxa"/>
          </w:tcPr>
          <w:p w14:paraId="5FAF0755" w14:textId="77777777" w:rsidR="00AC090D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1°</w:t>
            </w:r>
          </w:p>
        </w:tc>
        <w:tc>
          <w:tcPr>
            <w:tcW w:w="8808" w:type="dxa"/>
          </w:tcPr>
          <w:p w14:paraId="58B93EB7" w14:textId="77777777" w:rsidR="00AC090D" w:rsidRPr="00D9291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 suoceri con i generi e le nuore.</w:t>
            </w:r>
          </w:p>
          <w:p w14:paraId="55A7CF77" w14:textId="77777777" w:rsidR="00AC090D" w:rsidRPr="00D9291E" w:rsidRDefault="0011597B">
            <w:pPr>
              <w:pStyle w:val="TableParagraph"/>
              <w:ind w:left="68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Il patrigno e la matrigna con i figliastri.</w:t>
            </w:r>
          </w:p>
        </w:tc>
      </w:tr>
      <w:tr w:rsidR="00AC090D" w:rsidRPr="00D9291E" w14:paraId="76434EFC" w14:textId="77777777">
        <w:trPr>
          <w:trHeight w:val="489"/>
        </w:trPr>
        <w:tc>
          <w:tcPr>
            <w:tcW w:w="970" w:type="dxa"/>
          </w:tcPr>
          <w:p w14:paraId="1B27E2AB" w14:textId="77777777" w:rsidR="00AC090D" w:rsidRDefault="0011597B">
            <w:pPr>
              <w:pStyle w:val="TableParagraph"/>
              <w:spacing w:before="120" w:line="240" w:lineRule="auto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2°</w:t>
            </w:r>
          </w:p>
        </w:tc>
        <w:tc>
          <w:tcPr>
            <w:tcW w:w="8808" w:type="dxa"/>
          </w:tcPr>
          <w:p w14:paraId="642F71B7" w14:textId="77777777" w:rsidR="00AC090D" w:rsidRPr="00D9291E" w:rsidRDefault="0011597B">
            <w:pPr>
              <w:pStyle w:val="TableParagraph"/>
              <w:spacing w:line="244" w:lineRule="exact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I cognati (va notato che il coniuge del cognato non è affine, cioè non sono miei affini i cognati e le cognate</w:t>
            </w:r>
          </w:p>
          <w:p w14:paraId="0B2A7125" w14:textId="77777777" w:rsidR="00AC090D" w:rsidRPr="00D9291E" w:rsidRDefault="0011597B">
            <w:pPr>
              <w:pStyle w:val="TableParagraph"/>
              <w:spacing w:line="225" w:lineRule="exact"/>
              <w:ind w:left="68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di mia moglie; né sono affini tra loro i mariti di due sorelle)</w:t>
            </w:r>
          </w:p>
        </w:tc>
      </w:tr>
      <w:tr w:rsidR="00AC090D" w:rsidRPr="00D9291E" w14:paraId="56BA075F" w14:textId="77777777">
        <w:trPr>
          <w:trHeight w:val="244"/>
        </w:trPr>
        <w:tc>
          <w:tcPr>
            <w:tcW w:w="970" w:type="dxa"/>
          </w:tcPr>
          <w:p w14:paraId="0F3A22BE" w14:textId="77777777" w:rsidR="00AC090D" w:rsidRDefault="0011597B">
            <w:pPr>
              <w:pStyle w:val="TableParagraph"/>
              <w:ind w:right="193"/>
              <w:jc w:val="center"/>
              <w:rPr>
                <w:sz w:val="20"/>
              </w:rPr>
            </w:pPr>
            <w:r>
              <w:rPr>
                <w:sz w:val="20"/>
              </w:rPr>
              <w:t>3°</w:t>
            </w:r>
          </w:p>
        </w:tc>
        <w:tc>
          <w:tcPr>
            <w:tcW w:w="8808" w:type="dxa"/>
          </w:tcPr>
          <w:p w14:paraId="44539CFA" w14:textId="77777777" w:rsidR="00AC090D" w:rsidRPr="00D9291E" w:rsidRDefault="0011597B">
            <w:pPr>
              <w:pStyle w:val="TableParagraph"/>
              <w:ind w:left="69"/>
              <w:rPr>
                <w:sz w:val="20"/>
                <w:lang w:val="it-IT"/>
              </w:rPr>
            </w:pPr>
            <w:r w:rsidRPr="00D9291E">
              <w:rPr>
                <w:sz w:val="20"/>
                <w:lang w:val="it-IT"/>
              </w:rPr>
              <w:t>La moglie della zio, il marito della zia, la moglie del nipote e il marito della nipote.</w:t>
            </w:r>
          </w:p>
        </w:tc>
      </w:tr>
    </w:tbl>
    <w:p w14:paraId="39B9BE93" w14:textId="77777777" w:rsidR="0011597B" w:rsidRPr="00D9291E" w:rsidRDefault="0011597B">
      <w:pPr>
        <w:rPr>
          <w:lang w:val="it-IT"/>
        </w:rPr>
      </w:pPr>
    </w:p>
    <w:sectPr w:rsidR="0011597B" w:rsidRPr="00D9291E">
      <w:pgSz w:w="11910" w:h="16840"/>
      <w:pgMar w:top="98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46478"/>
    <w:multiLevelType w:val="hybridMultilevel"/>
    <w:tmpl w:val="1C22C2FA"/>
    <w:lvl w:ilvl="0" w:tplc="62D29CD6">
      <w:start w:val="1"/>
      <w:numFmt w:val="decimal"/>
      <w:lvlText w:val="%1."/>
      <w:lvlJc w:val="left"/>
      <w:pPr>
        <w:ind w:left="551" w:hanging="360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5DDE8C32">
      <w:numFmt w:val="bullet"/>
      <w:lvlText w:val="o"/>
      <w:lvlJc w:val="left"/>
      <w:pPr>
        <w:ind w:left="907" w:hanging="36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2" w:tplc="E69ED298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B0FC3B74">
      <w:numFmt w:val="bullet"/>
      <w:lvlText w:val="•"/>
      <w:lvlJc w:val="left"/>
      <w:pPr>
        <w:ind w:left="2927" w:hanging="360"/>
      </w:pPr>
      <w:rPr>
        <w:rFonts w:hint="default"/>
      </w:rPr>
    </w:lvl>
    <w:lvl w:ilvl="4" w:tplc="3BDCF5CA"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059EBF8E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515A5CCA">
      <w:numFmt w:val="bullet"/>
      <w:lvlText w:val="•"/>
      <w:lvlJc w:val="left"/>
      <w:pPr>
        <w:ind w:left="5969" w:hanging="360"/>
      </w:pPr>
      <w:rPr>
        <w:rFonts w:hint="default"/>
      </w:rPr>
    </w:lvl>
    <w:lvl w:ilvl="7" w:tplc="046CFF08"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66647C0E">
      <w:numFmt w:val="bullet"/>
      <w:lvlText w:val="•"/>
      <w:lvlJc w:val="left"/>
      <w:pPr>
        <w:ind w:left="7996" w:hanging="360"/>
      </w:pPr>
      <w:rPr>
        <w:rFonts w:hint="default"/>
      </w:rPr>
    </w:lvl>
  </w:abstractNum>
  <w:abstractNum w:abstractNumId="1">
    <w:nsid w:val="43846D07"/>
    <w:multiLevelType w:val="hybridMultilevel"/>
    <w:tmpl w:val="D9E815AC"/>
    <w:lvl w:ilvl="0" w:tplc="C43CB1D6">
      <w:numFmt w:val="bullet"/>
      <w:lvlText w:val=""/>
      <w:lvlJc w:val="left"/>
      <w:pPr>
        <w:ind w:left="55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1" w:tplc="DDC68D08">
      <w:numFmt w:val="bullet"/>
      <w:lvlText w:val="•"/>
      <w:lvlJc w:val="left"/>
      <w:pPr>
        <w:ind w:left="1506" w:hanging="360"/>
      </w:pPr>
      <w:rPr>
        <w:rFonts w:hint="default"/>
      </w:rPr>
    </w:lvl>
    <w:lvl w:ilvl="2" w:tplc="147677D2">
      <w:numFmt w:val="bullet"/>
      <w:lvlText w:val="•"/>
      <w:lvlJc w:val="left"/>
      <w:pPr>
        <w:ind w:left="2452" w:hanging="360"/>
      </w:pPr>
      <w:rPr>
        <w:rFonts w:hint="default"/>
      </w:rPr>
    </w:lvl>
    <w:lvl w:ilvl="3" w:tplc="36B082EC">
      <w:numFmt w:val="bullet"/>
      <w:lvlText w:val="•"/>
      <w:lvlJc w:val="left"/>
      <w:pPr>
        <w:ind w:left="3399" w:hanging="360"/>
      </w:pPr>
      <w:rPr>
        <w:rFonts w:hint="default"/>
      </w:rPr>
    </w:lvl>
    <w:lvl w:ilvl="4" w:tplc="FB244476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B1267B28"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3642C9AA"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F55A192E"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68A4EF2C">
      <w:numFmt w:val="bullet"/>
      <w:lvlText w:val="•"/>
      <w:lvlJc w:val="left"/>
      <w:pPr>
        <w:ind w:left="813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0D"/>
    <w:rsid w:val="000703C3"/>
    <w:rsid w:val="0011597B"/>
    <w:rsid w:val="00283845"/>
    <w:rsid w:val="00335A79"/>
    <w:rsid w:val="00640203"/>
    <w:rsid w:val="00895BB3"/>
    <w:rsid w:val="008E082A"/>
    <w:rsid w:val="00976AA8"/>
    <w:rsid w:val="00A822EA"/>
    <w:rsid w:val="00AC090D"/>
    <w:rsid w:val="00D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F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47"/>
      <w:ind w:left="194" w:hanging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1" w:hanging="36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spacing w:before="47"/>
      <w:ind w:left="194" w:hanging="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51" w:hanging="360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5550F4B6.dotm</Template>
  <TotalTime>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accesso permessi Legge 104 DOCENTI e ATA.doc</vt:lpstr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accesso permessi Legge 104 DOCENTI e ATA.doc</dc:title>
  <dc:creator>GT</dc:creator>
  <cp:lastModifiedBy>Michela</cp:lastModifiedBy>
  <cp:revision>3</cp:revision>
  <dcterms:created xsi:type="dcterms:W3CDTF">2023-07-26T09:51:00Z</dcterms:created>
  <dcterms:modified xsi:type="dcterms:W3CDTF">2024-09-02T14:00:00Z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2017-12-13T00:00:00Z</vt:filetime>
  </property>
</Properties>
</file>